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04D" w:rsidRDefault="00AB304D" w:rsidP="00107834">
      <w:pPr>
        <w:widowControl/>
        <w:spacing w:line="360" w:lineRule="auto"/>
        <w:jc w:val="center"/>
        <w:rPr>
          <w:rFonts w:ascii="宋体" w:cs="Times New Roman"/>
          <w:b/>
          <w:bCs/>
          <w:color w:val="262626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262626"/>
          <w:kern w:val="0"/>
          <w:sz w:val="28"/>
          <w:szCs w:val="28"/>
        </w:rPr>
        <w:t>2013</w:t>
      </w:r>
      <w:r>
        <w:rPr>
          <w:rFonts w:ascii="宋体" w:hAnsi="宋体" w:cs="宋体" w:hint="eastAsia"/>
          <w:b/>
          <w:bCs/>
          <w:color w:val="262626"/>
          <w:kern w:val="0"/>
          <w:sz w:val="28"/>
          <w:szCs w:val="28"/>
        </w:rPr>
        <w:t>级</w:t>
      </w:r>
      <w:r w:rsidRPr="00107834">
        <w:rPr>
          <w:rFonts w:ascii="宋体" w:hAnsi="宋体" w:cs="宋体" w:hint="eastAsia"/>
          <w:b/>
          <w:bCs/>
          <w:color w:val="262626"/>
          <w:kern w:val="0"/>
          <w:sz w:val="28"/>
          <w:szCs w:val="28"/>
        </w:rPr>
        <w:t>日语专业学年论文安排及指导原则</w:t>
      </w:r>
    </w:p>
    <w:p w:rsidR="00AB304D" w:rsidRPr="00107834" w:rsidRDefault="00AB304D" w:rsidP="00107834">
      <w:pPr>
        <w:widowControl/>
        <w:spacing w:line="360" w:lineRule="auto"/>
        <w:jc w:val="center"/>
        <w:rPr>
          <w:rFonts w:ascii="宋体" w:cs="Times New Roman"/>
          <w:b/>
          <w:bCs/>
          <w:color w:val="262626"/>
          <w:kern w:val="0"/>
          <w:sz w:val="28"/>
          <w:szCs w:val="28"/>
        </w:rPr>
      </w:pPr>
    </w:p>
    <w:p w:rsidR="00AB304D" w:rsidRPr="00107834" w:rsidRDefault="00AB304D" w:rsidP="00107834">
      <w:pPr>
        <w:widowControl/>
        <w:spacing w:line="360" w:lineRule="auto"/>
        <w:jc w:val="left"/>
        <w:rPr>
          <w:rFonts w:ascii="宋体" w:cs="Times New Roman"/>
          <w:color w:val="262626"/>
          <w:kern w:val="0"/>
        </w:rPr>
      </w:pPr>
      <w:r>
        <w:rPr>
          <w:rFonts w:ascii="宋体" w:hAnsi="宋体" w:cs="宋体"/>
          <w:color w:val="262626"/>
          <w:kern w:val="0"/>
        </w:rPr>
        <w:t xml:space="preserve">    </w:t>
      </w:r>
      <w:r w:rsidRPr="00107834">
        <w:rPr>
          <w:rFonts w:ascii="宋体" w:hAnsi="宋体" w:cs="宋体" w:hint="eastAsia"/>
          <w:color w:val="262626"/>
          <w:kern w:val="0"/>
        </w:rPr>
        <w:t>依照学校</w:t>
      </w:r>
      <w:r>
        <w:rPr>
          <w:rFonts w:ascii="宋体" w:hAnsi="宋体" w:cs="宋体" w:hint="eastAsia"/>
          <w:color w:val="262626"/>
          <w:kern w:val="0"/>
        </w:rPr>
        <w:t>日语语言文学</w:t>
      </w:r>
      <w:r w:rsidRPr="00107834">
        <w:rPr>
          <w:rFonts w:ascii="宋体" w:hAnsi="宋体" w:cs="宋体" w:hint="eastAsia"/>
          <w:color w:val="262626"/>
          <w:kern w:val="0"/>
        </w:rPr>
        <w:t>专业本科全程培养方案，我系经研究决定开展</w:t>
      </w:r>
      <w:r w:rsidRPr="00107834">
        <w:rPr>
          <w:rFonts w:ascii="宋体" w:hAnsi="宋体" w:cs="宋体"/>
          <w:color w:val="262626"/>
          <w:kern w:val="0"/>
        </w:rPr>
        <w:t>201</w:t>
      </w:r>
      <w:r>
        <w:rPr>
          <w:rFonts w:ascii="宋体" w:hAnsi="宋体" w:cs="宋体"/>
          <w:color w:val="262626"/>
          <w:kern w:val="0"/>
        </w:rPr>
        <w:t>3</w:t>
      </w:r>
      <w:r w:rsidRPr="00107834">
        <w:rPr>
          <w:rFonts w:ascii="宋体" w:hAnsi="宋体" w:cs="宋体" w:hint="eastAsia"/>
          <w:color w:val="262626"/>
          <w:kern w:val="0"/>
        </w:rPr>
        <w:t>级</w:t>
      </w:r>
      <w:r>
        <w:rPr>
          <w:rFonts w:ascii="宋体" w:hAnsi="宋体" w:cs="宋体" w:hint="eastAsia"/>
          <w:color w:val="262626"/>
          <w:kern w:val="0"/>
        </w:rPr>
        <w:t>日</w:t>
      </w:r>
      <w:r w:rsidRPr="00107834">
        <w:rPr>
          <w:rFonts w:ascii="宋体" w:hAnsi="宋体" w:cs="宋体" w:hint="eastAsia"/>
          <w:color w:val="262626"/>
          <w:kern w:val="0"/>
        </w:rPr>
        <w:t>语专业学年论文工作，对学年论文</w:t>
      </w:r>
      <w:r>
        <w:rPr>
          <w:rFonts w:ascii="宋体" w:hAnsi="宋体" w:cs="宋体" w:hint="eastAsia"/>
          <w:color w:val="262626"/>
          <w:kern w:val="0"/>
        </w:rPr>
        <w:t>安排</w:t>
      </w:r>
      <w:r w:rsidRPr="00107834">
        <w:rPr>
          <w:rFonts w:ascii="宋体" w:hAnsi="宋体" w:cs="宋体" w:hint="eastAsia"/>
          <w:color w:val="262626"/>
          <w:kern w:val="0"/>
        </w:rPr>
        <w:t>的</w:t>
      </w:r>
      <w:r>
        <w:rPr>
          <w:rFonts w:ascii="宋体" w:hAnsi="宋体" w:cs="宋体" w:hint="eastAsia"/>
          <w:color w:val="262626"/>
          <w:kern w:val="0"/>
        </w:rPr>
        <w:t>时间、</w:t>
      </w:r>
      <w:r w:rsidRPr="00107834">
        <w:rPr>
          <w:rFonts w:ascii="宋体" w:hAnsi="宋体" w:cs="宋体" w:hint="eastAsia"/>
          <w:color w:val="262626"/>
          <w:kern w:val="0"/>
        </w:rPr>
        <w:t>写作与指导提出如下要求：</w:t>
      </w:r>
    </w:p>
    <w:p w:rsidR="00AB304D" w:rsidRPr="00107834" w:rsidRDefault="00AB304D" w:rsidP="00107834">
      <w:pPr>
        <w:widowControl/>
        <w:spacing w:line="360" w:lineRule="auto"/>
        <w:ind w:hanging="359"/>
        <w:jc w:val="left"/>
        <w:rPr>
          <w:rFonts w:ascii="宋体" w:cs="Times New Roman"/>
          <w:color w:val="262626"/>
          <w:kern w:val="0"/>
        </w:rPr>
      </w:pPr>
      <w:r w:rsidRPr="00107834">
        <w:rPr>
          <w:rFonts w:ascii="宋体" w:hAnsi="宋体" w:cs="宋体"/>
          <w:color w:val="262626"/>
          <w:kern w:val="0"/>
        </w:rPr>
        <w:t>1.</w:t>
      </w:r>
      <w:r w:rsidRPr="00107834">
        <w:rPr>
          <w:rFonts w:ascii="Times New Roman" w:hAnsi="Times New Roman" w:cs="Times New Roman"/>
          <w:color w:val="262626"/>
          <w:kern w:val="0"/>
          <w:sz w:val="14"/>
          <w:szCs w:val="14"/>
        </w:rPr>
        <w:t xml:space="preserve">     </w:t>
      </w:r>
      <w:r w:rsidRPr="00107834">
        <w:rPr>
          <w:rFonts w:ascii="宋体" w:hAnsi="宋体" w:cs="宋体" w:hint="eastAsia"/>
          <w:color w:val="262626"/>
          <w:kern w:val="0"/>
        </w:rPr>
        <w:t>本学期</w:t>
      </w:r>
      <w:r>
        <w:rPr>
          <w:rFonts w:ascii="宋体" w:hAnsi="宋体" w:cs="宋体" w:hint="eastAsia"/>
          <w:color w:val="262626"/>
          <w:kern w:val="0"/>
        </w:rPr>
        <w:t>第</w:t>
      </w:r>
      <w:r>
        <w:rPr>
          <w:rFonts w:ascii="宋体" w:hAnsi="宋体" w:cs="宋体"/>
          <w:color w:val="262626"/>
          <w:kern w:val="0"/>
        </w:rPr>
        <w:t>9</w:t>
      </w:r>
      <w:r>
        <w:rPr>
          <w:rFonts w:ascii="宋体" w:hAnsi="宋体" w:cs="宋体" w:hint="eastAsia"/>
          <w:color w:val="262626"/>
          <w:kern w:val="0"/>
        </w:rPr>
        <w:t>周</w:t>
      </w:r>
      <w:r w:rsidRPr="00107834">
        <w:rPr>
          <w:rFonts w:ascii="宋体" w:hAnsi="宋体" w:cs="宋体" w:hint="eastAsia"/>
          <w:color w:val="262626"/>
          <w:kern w:val="0"/>
        </w:rPr>
        <w:t>（</w:t>
      </w:r>
      <w:r>
        <w:rPr>
          <w:rFonts w:ascii="宋体" w:hAnsi="宋体" w:cs="宋体"/>
          <w:color w:val="262626"/>
          <w:kern w:val="0"/>
        </w:rPr>
        <w:t>5</w:t>
      </w:r>
      <w:r w:rsidRPr="00107834">
        <w:rPr>
          <w:rFonts w:ascii="宋体" w:hAnsi="宋体" w:cs="宋体" w:hint="eastAsia"/>
          <w:color w:val="262626"/>
          <w:kern w:val="0"/>
        </w:rPr>
        <w:t>月</w:t>
      </w:r>
      <w:r>
        <w:rPr>
          <w:rFonts w:ascii="宋体" w:hAnsi="宋体" w:cs="宋体"/>
          <w:color w:val="262626"/>
          <w:kern w:val="0"/>
        </w:rPr>
        <w:t>5</w:t>
      </w:r>
      <w:r w:rsidRPr="00107834">
        <w:rPr>
          <w:rFonts w:ascii="宋体" w:hAnsi="宋体" w:cs="宋体" w:hint="eastAsia"/>
          <w:color w:val="262626"/>
          <w:kern w:val="0"/>
        </w:rPr>
        <w:t>日）之前，</w:t>
      </w:r>
      <w:r>
        <w:rPr>
          <w:rFonts w:ascii="宋体" w:hAnsi="宋体" w:cs="宋体" w:hint="eastAsia"/>
          <w:color w:val="262626"/>
          <w:kern w:val="0"/>
        </w:rPr>
        <w:t>要求</w:t>
      </w:r>
      <w:r w:rsidRPr="00107834">
        <w:rPr>
          <w:rFonts w:ascii="宋体" w:hAnsi="宋体" w:cs="宋体" w:hint="eastAsia"/>
          <w:color w:val="262626"/>
          <w:kern w:val="0"/>
        </w:rPr>
        <w:t>学生</w:t>
      </w:r>
      <w:r>
        <w:rPr>
          <w:rFonts w:ascii="宋体" w:hAnsi="宋体" w:cs="宋体" w:hint="eastAsia"/>
          <w:color w:val="262626"/>
          <w:kern w:val="0"/>
        </w:rPr>
        <w:t>在参照往届论文</w:t>
      </w:r>
      <w:r w:rsidRPr="00107834">
        <w:rPr>
          <w:rFonts w:ascii="宋体" w:hAnsi="宋体" w:cs="宋体" w:hint="eastAsia"/>
          <w:color w:val="262626"/>
          <w:kern w:val="0"/>
        </w:rPr>
        <w:t>选题</w:t>
      </w:r>
      <w:r>
        <w:rPr>
          <w:rFonts w:ascii="宋体" w:hAnsi="宋体" w:cs="宋体" w:hint="eastAsia"/>
          <w:color w:val="262626"/>
          <w:kern w:val="0"/>
        </w:rPr>
        <w:t>的基础上（避免重复相同题目）</w:t>
      </w:r>
      <w:r w:rsidRPr="00107834">
        <w:rPr>
          <w:rFonts w:ascii="宋体" w:hAnsi="宋体" w:cs="宋体" w:hint="eastAsia"/>
          <w:color w:val="262626"/>
          <w:kern w:val="0"/>
        </w:rPr>
        <w:t>，结合各自的研究兴趣，确定适合自己的学年论文题</w:t>
      </w:r>
      <w:r>
        <w:rPr>
          <w:rFonts w:ascii="宋体" w:hAnsi="宋体" w:cs="宋体" w:hint="eastAsia"/>
          <w:color w:val="262626"/>
          <w:kern w:val="0"/>
        </w:rPr>
        <w:t>目</w:t>
      </w:r>
      <w:r w:rsidRPr="00107834">
        <w:rPr>
          <w:rFonts w:ascii="宋体" w:hAnsi="宋体" w:cs="宋体" w:hint="eastAsia"/>
          <w:color w:val="262626"/>
          <w:kern w:val="0"/>
        </w:rPr>
        <w:t>。</w:t>
      </w:r>
    </w:p>
    <w:p w:rsidR="00AB304D" w:rsidRPr="00107834" w:rsidRDefault="00AB304D" w:rsidP="00107834">
      <w:pPr>
        <w:widowControl/>
        <w:spacing w:line="360" w:lineRule="auto"/>
        <w:ind w:hanging="359"/>
        <w:jc w:val="left"/>
        <w:rPr>
          <w:rFonts w:ascii="宋体" w:cs="Times New Roman"/>
          <w:color w:val="262626"/>
          <w:kern w:val="0"/>
        </w:rPr>
      </w:pPr>
      <w:r w:rsidRPr="00107834">
        <w:rPr>
          <w:rFonts w:ascii="宋体" w:hAnsi="宋体" w:cs="宋体"/>
          <w:color w:val="262626"/>
          <w:kern w:val="0"/>
        </w:rPr>
        <w:t>2.</w:t>
      </w:r>
      <w:r w:rsidRPr="00107834">
        <w:rPr>
          <w:rFonts w:ascii="Times New Roman" w:hAnsi="Times New Roman" w:cs="Times New Roman"/>
          <w:color w:val="262626"/>
          <w:kern w:val="0"/>
          <w:sz w:val="14"/>
          <w:szCs w:val="14"/>
        </w:rPr>
        <w:t>    </w:t>
      </w:r>
      <w:r w:rsidRPr="00107834">
        <w:rPr>
          <w:rFonts w:ascii="宋体" w:hAnsi="宋体" w:cs="宋体" w:hint="eastAsia"/>
          <w:color w:val="262626"/>
          <w:kern w:val="0"/>
        </w:rPr>
        <w:t>自选论文选题必须跟</w:t>
      </w:r>
      <w:r>
        <w:rPr>
          <w:rFonts w:ascii="宋体" w:hAnsi="宋体" w:cs="宋体" w:hint="eastAsia"/>
          <w:color w:val="262626"/>
          <w:kern w:val="0"/>
        </w:rPr>
        <w:t>日</w:t>
      </w:r>
      <w:r w:rsidRPr="00107834">
        <w:rPr>
          <w:rFonts w:ascii="宋体" w:hAnsi="宋体" w:cs="宋体" w:hint="eastAsia"/>
          <w:color w:val="262626"/>
          <w:kern w:val="0"/>
        </w:rPr>
        <w:t>语语言学、文学、翻译相关。</w:t>
      </w:r>
    </w:p>
    <w:p w:rsidR="00AB304D" w:rsidRPr="00107834" w:rsidRDefault="00AB304D" w:rsidP="00107834">
      <w:pPr>
        <w:widowControl/>
        <w:spacing w:line="360" w:lineRule="auto"/>
        <w:ind w:hanging="359"/>
        <w:jc w:val="left"/>
        <w:rPr>
          <w:rFonts w:ascii="宋体" w:cs="Times New Roman"/>
          <w:color w:val="262626"/>
          <w:kern w:val="0"/>
        </w:rPr>
      </w:pPr>
      <w:r w:rsidRPr="00107834">
        <w:rPr>
          <w:rFonts w:ascii="宋体" w:hAnsi="宋体" w:cs="宋体"/>
          <w:color w:val="262626"/>
          <w:kern w:val="0"/>
        </w:rPr>
        <w:t>3.</w:t>
      </w:r>
      <w:r w:rsidRPr="00107834">
        <w:rPr>
          <w:rFonts w:ascii="Times New Roman" w:hAnsi="Times New Roman" w:cs="Times New Roman"/>
          <w:color w:val="262626"/>
          <w:kern w:val="0"/>
          <w:sz w:val="14"/>
          <w:szCs w:val="14"/>
        </w:rPr>
        <w:t xml:space="preserve">     </w:t>
      </w:r>
      <w:r w:rsidRPr="00107834">
        <w:rPr>
          <w:rFonts w:ascii="宋体" w:hAnsi="宋体" w:cs="宋体" w:hint="eastAsia"/>
          <w:color w:val="262626"/>
          <w:kern w:val="0"/>
        </w:rPr>
        <w:t>经我系审核学生选题后，公布指导教师和所指导学生名单。其后，如欲变更选题，应征得指导教师的同意。</w:t>
      </w:r>
    </w:p>
    <w:p w:rsidR="00AB304D" w:rsidRPr="00107834" w:rsidRDefault="00AB304D" w:rsidP="00107834">
      <w:pPr>
        <w:widowControl/>
        <w:spacing w:line="360" w:lineRule="auto"/>
        <w:ind w:hanging="359"/>
        <w:jc w:val="left"/>
        <w:rPr>
          <w:rFonts w:ascii="宋体" w:cs="Times New Roman"/>
          <w:color w:val="262626"/>
          <w:kern w:val="0"/>
        </w:rPr>
      </w:pPr>
      <w:r w:rsidRPr="00107834">
        <w:rPr>
          <w:rFonts w:ascii="宋体" w:hAnsi="宋体" w:cs="宋体"/>
          <w:color w:val="262626"/>
          <w:kern w:val="0"/>
        </w:rPr>
        <w:t>4.</w:t>
      </w:r>
      <w:r w:rsidRPr="00107834">
        <w:rPr>
          <w:rFonts w:ascii="Times New Roman" w:hAnsi="Times New Roman" w:cs="Times New Roman"/>
          <w:color w:val="262626"/>
          <w:kern w:val="0"/>
          <w:sz w:val="14"/>
          <w:szCs w:val="14"/>
        </w:rPr>
        <w:t xml:space="preserve">     </w:t>
      </w:r>
      <w:r w:rsidRPr="00107834">
        <w:rPr>
          <w:rFonts w:ascii="宋体" w:hAnsi="宋体" w:cs="宋体" w:hint="eastAsia"/>
          <w:color w:val="262626"/>
          <w:kern w:val="0"/>
        </w:rPr>
        <w:t>指导教师应在研究方法、写作方法、论文格式、参考书目的推荐等方面给予学生切实可行的指导，并负责论文的审阅与评分。</w:t>
      </w:r>
    </w:p>
    <w:p w:rsidR="00AB304D" w:rsidRPr="00107834" w:rsidRDefault="00AB304D" w:rsidP="00107834">
      <w:pPr>
        <w:widowControl/>
        <w:spacing w:line="360" w:lineRule="auto"/>
        <w:ind w:hanging="359"/>
        <w:jc w:val="left"/>
        <w:rPr>
          <w:rFonts w:ascii="宋体" w:cs="Times New Roman"/>
          <w:color w:val="262626"/>
          <w:kern w:val="0"/>
        </w:rPr>
      </w:pPr>
      <w:r w:rsidRPr="00107834">
        <w:rPr>
          <w:rFonts w:ascii="宋体" w:hAnsi="宋体" w:cs="宋体"/>
          <w:color w:val="262626"/>
          <w:kern w:val="0"/>
        </w:rPr>
        <w:t>5.</w:t>
      </w:r>
      <w:r w:rsidRPr="00107834">
        <w:rPr>
          <w:rFonts w:ascii="Times New Roman" w:hAnsi="Times New Roman" w:cs="Times New Roman"/>
          <w:color w:val="262626"/>
          <w:kern w:val="0"/>
          <w:sz w:val="14"/>
          <w:szCs w:val="14"/>
        </w:rPr>
        <w:t xml:space="preserve">     </w:t>
      </w:r>
      <w:r w:rsidRPr="00107834">
        <w:rPr>
          <w:rFonts w:ascii="宋体" w:hAnsi="宋体" w:cs="宋体" w:hint="eastAsia"/>
          <w:color w:val="262626"/>
          <w:kern w:val="0"/>
        </w:rPr>
        <w:t>学生在研究与写作的过程中应主动与指导教师联系，虚心听取指导教师的意见与建议。</w:t>
      </w:r>
    </w:p>
    <w:p w:rsidR="00AB304D" w:rsidRPr="00107834" w:rsidRDefault="00AB304D" w:rsidP="00107834">
      <w:pPr>
        <w:widowControl/>
        <w:spacing w:line="360" w:lineRule="auto"/>
        <w:ind w:hanging="359"/>
        <w:jc w:val="left"/>
        <w:rPr>
          <w:rFonts w:ascii="宋体" w:cs="Times New Roman"/>
          <w:color w:val="262626"/>
          <w:kern w:val="0"/>
        </w:rPr>
      </w:pPr>
      <w:r w:rsidRPr="00107834">
        <w:rPr>
          <w:rFonts w:ascii="宋体" w:hAnsi="宋体" w:cs="宋体"/>
          <w:color w:val="262626"/>
          <w:kern w:val="0"/>
        </w:rPr>
        <w:t>6.</w:t>
      </w:r>
      <w:r w:rsidRPr="00107834">
        <w:rPr>
          <w:rFonts w:ascii="Times New Roman" w:hAnsi="Times New Roman" w:cs="Times New Roman"/>
          <w:color w:val="262626"/>
          <w:kern w:val="0"/>
          <w:sz w:val="14"/>
          <w:szCs w:val="14"/>
        </w:rPr>
        <w:t xml:space="preserve">     </w:t>
      </w:r>
      <w:r w:rsidRPr="00107834">
        <w:rPr>
          <w:rFonts w:ascii="宋体" w:hAnsi="宋体" w:cs="宋体" w:hint="eastAsia"/>
          <w:color w:val="262626"/>
          <w:kern w:val="0"/>
        </w:rPr>
        <w:t>学年论文长度不得少于</w:t>
      </w:r>
      <w:r>
        <w:rPr>
          <w:rFonts w:ascii="宋体" w:hAnsi="宋体" w:cs="宋体"/>
          <w:color w:val="262626"/>
          <w:kern w:val="0"/>
        </w:rPr>
        <w:t>300</w:t>
      </w:r>
      <w:r w:rsidRPr="00107834">
        <w:rPr>
          <w:rFonts w:ascii="宋体" w:cs="宋体"/>
          <w:color w:val="262626"/>
          <w:kern w:val="0"/>
        </w:rPr>
        <w:t>0</w:t>
      </w:r>
      <w:r w:rsidRPr="00107834">
        <w:rPr>
          <w:rFonts w:ascii="宋体" w:hAnsi="宋体" w:cs="宋体" w:hint="eastAsia"/>
          <w:color w:val="262626"/>
          <w:kern w:val="0"/>
        </w:rPr>
        <w:t>词。学年论文格式参照</w:t>
      </w:r>
      <w:r>
        <w:rPr>
          <w:rFonts w:ascii="宋体" w:hAnsi="宋体" w:cs="宋体" w:hint="eastAsia"/>
          <w:color w:val="262626"/>
          <w:kern w:val="0"/>
        </w:rPr>
        <w:t>日语专业</w:t>
      </w:r>
      <w:r w:rsidRPr="00107834">
        <w:rPr>
          <w:rFonts w:ascii="宋体" w:hAnsi="宋体" w:cs="宋体" w:hint="eastAsia"/>
          <w:color w:val="262626"/>
          <w:kern w:val="0"/>
        </w:rPr>
        <w:t>毕业论文写作规范。发现全文抄袭者，一律判为零分。</w:t>
      </w:r>
    </w:p>
    <w:p w:rsidR="00AB304D" w:rsidRPr="00107834" w:rsidRDefault="00AB304D" w:rsidP="00107834">
      <w:pPr>
        <w:widowControl/>
        <w:spacing w:line="360" w:lineRule="auto"/>
        <w:ind w:hanging="359"/>
        <w:jc w:val="left"/>
        <w:rPr>
          <w:rFonts w:ascii="宋体" w:cs="Times New Roman"/>
          <w:color w:val="262626"/>
          <w:kern w:val="0"/>
        </w:rPr>
      </w:pPr>
      <w:r w:rsidRPr="00107834">
        <w:rPr>
          <w:rFonts w:ascii="宋体" w:hAnsi="宋体" w:cs="宋体"/>
          <w:color w:val="262626"/>
          <w:kern w:val="0"/>
        </w:rPr>
        <w:t>7.</w:t>
      </w:r>
      <w:r w:rsidRPr="00107834">
        <w:rPr>
          <w:rFonts w:ascii="Times New Roman" w:hAnsi="Times New Roman" w:cs="Times New Roman"/>
          <w:color w:val="262626"/>
          <w:kern w:val="0"/>
          <w:sz w:val="14"/>
          <w:szCs w:val="14"/>
        </w:rPr>
        <w:t xml:space="preserve">     </w:t>
      </w:r>
      <w:r w:rsidRPr="00107834">
        <w:rPr>
          <w:rFonts w:ascii="宋体" w:hAnsi="宋体" w:cs="宋体" w:hint="eastAsia"/>
          <w:color w:val="262626"/>
          <w:kern w:val="0"/>
        </w:rPr>
        <w:t>学年论文须在</w:t>
      </w:r>
      <w:r>
        <w:rPr>
          <w:rFonts w:ascii="宋体" w:hAnsi="宋体" w:cs="宋体"/>
          <w:color w:val="262626"/>
          <w:kern w:val="0"/>
        </w:rPr>
        <w:t>6</w:t>
      </w:r>
      <w:r>
        <w:rPr>
          <w:rFonts w:ascii="宋体" w:hAnsi="宋体" w:cs="宋体" w:hint="eastAsia"/>
          <w:color w:val="262626"/>
          <w:kern w:val="0"/>
        </w:rPr>
        <w:t>月</w:t>
      </w:r>
      <w:r>
        <w:rPr>
          <w:rFonts w:ascii="宋体" w:hAnsi="宋体" w:cs="宋体"/>
          <w:color w:val="262626"/>
          <w:kern w:val="0"/>
        </w:rPr>
        <w:t>8</w:t>
      </w:r>
      <w:r>
        <w:rPr>
          <w:rFonts w:ascii="宋体" w:hAnsi="宋体" w:cs="宋体" w:hint="eastAsia"/>
          <w:color w:val="262626"/>
          <w:kern w:val="0"/>
        </w:rPr>
        <w:t>日前提交初稿，</w:t>
      </w:r>
      <w:r w:rsidRPr="00107834">
        <w:rPr>
          <w:rFonts w:ascii="宋体" w:hAnsi="宋体" w:cs="宋体" w:hint="eastAsia"/>
          <w:color w:val="262626"/>
          <w:kern w:val="0"/>
        </w:rPr>
        <w:t>本学期第</w:t>
      </w:r>
      <w:r w:rsidRPr="00107834">
        <w:rPr>
          <w:rFonts w:ascii="宋体" w:hAnsi="宋体" w:cs="宋体"/>
          <w:color w:val="262626"/>
          <w:kern w:val="0"/>
        </w:rPr>
        <w:t>16</w:t>
      </w:r>
      <w:r w:rsidRPr="00107834">
        <w:rPr>
          <w:rFonts w:ascii="宋体" w:hAnsi="宋体" w:cs="宋体" w:hint="eastAsia"/>
          <w:color w:val="262626"/>
          <w:kern w:val="0"/>
        </w:rPr>
        <w:t>周周五（</w:t>
      </w:r>
      <w:r w:rsidRPr="00107834">
        <w:rPr>
          <w:rFonts w:ascii="宋体" w:hAnsi="宋体" w:cs="宋体"/>
          <w:color w:val="262626"/>
          <w:kern w:val="0"/>
        </w:rPr>
        <w:t>6</w:t>
      </w:r>
      <w:r w:rsidRPr="00107834">
        <w:rPr>
          <w:rFonts w:ascii="宋体" w:hAnsi="宋体" w:cs="宋体" w:hint="eastAsia"/>
          <w:color w:val="262626"/>
          <w:kern w:val="0"/>
        </w:rPr>
        <w:t>月</w:t>
      </w:r>
      <w:r w:rsidRPr="00107834">
        <w:rPr>
          <w:rFonts w:ascii="宋体" w:hAnsi="宋体" w:cs="宋体"/>
          <w:color w:val="262626"/>
          <w:kern w:val="0"/>
        </w:rPr>
        <w:t>26</w:t>
      </w:r>
      <w:r w:rsidRPr="00107834">
        <w:rPr>
          <w:rFonts w:ascii="宋体" w:hAnsi="宋体" w:cs="宋体" w:hint="eastAsia"/>
          <w:color w:val="262626"/>
          <w:kern w:val="0"/>
        </w:rPr>
        <w:t>日）以前完成，各指导老师需在本学期末正式提交学年论文成绩及评语。</w:t>
      </w:r>
      <w:r w:rsidRPr="00107834">
        <w:rPr>
          <w:rFonts w:ascii="Verdana" w:hAnsi="Verdana" w:cs="Verdana"/>
          <w:color w:val="262626"/>
          <w:kern w:val="0"/>
        </w:rPr>
        <w:t>   </w:t>
      </w:r>
    </w:p>
    <w:p w:rsidR="00AB304D" w:rsidRPr="00107834" w:rsidRDefault="00AB304D" w:rsidP="00107834">
      <w:pPr>
        <w:widowControl/>
        <w:spacing w:after="240" w:line="360" w:lineRule="auto"/>
        <w:ind w:hanging="359"/>
        <w:jc w:val="left"/>
        <w:rPr>
          <w:rFonts w:ascii="宋体" w:cs="Times New Roman"/>
          <w:color w:val="262626"/>
          <w:kern w:val="0"/>
        </w:rPr>
      </w:pPr>
      <w:r w:rsidRPr="00107834">
        <w:rPr>
          <w:rFonts w:ascii="宋体" w:hAnsi="宋体" w:cs="宋体"/>
          <w:color w:val="262626"/>
          <w:kern w:val="0"/>
        </w:rPr>
        <w:t>8.</w:t>
      </w:r>
      <w:r w:rsidRPr="00107834">
        <w:rPr>
          <w:rFonts w:ascii="Times New Roman" w:hAnsi="Times New Roman" w:cs="Times New Roman"/>
          <w:color w:val="262626"/>
          <w:kern w:val="0"/>
          <w:sz w:val="14"/>
          <w:szCs w:val="14"/>
        </w:rPr>
        <w:t>    </w:t>
      </w:r>
      <w:r w:rsidRPr="00107834">
        <w:rPr>
          <w:rFonts w:ascii="宋体" w:hAnsi="宋体" w:cs="宋体" w:hint="eastAsia"/>
          <w:color w:val="262626"/>
          <w:kern w:val="0"/>
        </w:rPr>
        <w:t>根据学校规定，无故不按时完成学年论文者，不得参加学年考试。因故未完成学年论文或学年论文成绩不及格者，应在三年级暑假期间补作，第四学年开始后两周内交给指导教师批阅和评定成绩。</w:t>
      </w:r>
    </w:p>
    <w:p w:rsidR="00AB304D" w:rsidRPr="00107834" w:rsidRDefault="00AB304D">
      <w:pPr>
        <w:rPr>
          <w:rFonts w:cs="Times New Roman"/>
        </w:rPr>
      </w:pPr>
    </w:p>
    <w:sectPr w:rsidR="00AB304D" w:rsidRPr="00107834" w:rsidSect="00A64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834"/>
    <w:rsid w:val="0000752D"/>
    <w:rsid w:val="00010905"/>
    <w:rsid w:val="000109D7"/>
    <w:rsid w:val="00011437"/>
    <w:rsid w:val="00014594"/>
    <w:rsid w:val="000204F7"/>
    <w:rsid w:val="00022072"/>
    <w:rsid w:val="0002435D"/>
    <w:rsid w:val="000246EA"/>
    <w:rsid w:val="00024719"/>
    <w:rsid w:val="000346E9"/>
    <w:rsid w:val="000411C9"/>
    <w:rsid w:val="00045814"/>
    <w:rsid w:val="000501B3"/>
    <w:rsid w:val="00052F66"/>
    <w:rsid w:val="000537D2"/>
    <w:rsid w:val="00053C4C"/>
    <w:rsid w:val="0005651E"/>
    <w:rsid w:val="00056AA6"/>
    <w:rsid w:val="00067E09"/>
    <w:rsid w:val="000707A5"/>
    <w:rsid w:val="00072526"/>
    <w:rsid w:val="00075AB5"/>
    <w:rsid w:val="00092849"/>
    <w:rsid w:val="000A0D53"/>
    <w:rsid w:val="000A5446"/>
    <w:rsid w:val="000B1C5B"/>
    <w:rsid w:val="000C1050"/>
    <w:rsid w:val="000C2887"/>
    <w:rsid w:val="000C4AB4"/>
    <w:rsid w:val="000D1D0D"/>
    <w:rsid w:val="000D2112"/>
    <w:rsid w:val="000D217F"/>
    <w:rsid w:val="000D715C"/>
    <w:rsid w:val="000E41A1"/>
    <w:rsid w:val="000F1C6C"/>
    <w:rsid w:val="000F1D08"/>
    <w:rsid w:val="000F2D52"/>
    <w:rsid w:val="000F2D61"/>
    <w:rsid w:val="000F3011"/>
    <w:rsid w:val="000F3079"/>
    <w:rsid w:val="000F7B34"/>
    <w:rsid w:val="001050C2"/>
    <w:rsid w:val="00107834"/>
    <w:rsid w:val="00111DC9"/>
    <w:rsid w:val="00115905"/>
    <w:rsid w:val="00115F54"/>
    <w:rsid w:val="00120AA7"/>
    <w:rsid w:val="001248A7"/>
    <w:rsid w:val="001335AC"/>
    <w:rsid w:val="00133728"/>
    <w:rsid w:val="00135BD6"/>
    <w:rsid w:val="001362FC"/>
    <w:rsid w:val="00136BD7"/>
    <w:rsid w:val="00143591"/>
    <w:rsid w:val="001540C8"/>
    <w:rsid w:val="0016214B"/>
    <w:rsid w:val="00162E30"/>
    <w:rsid w:val="001669D8"/>
    <w:rsid w:val="00173039"/>
    <w:rsid w:val="00174C26"/>
    <w:rsid w:val="00176D23"/>
    <w:rsid w:val="00181C48"/>
    <w:rsid w:val="00182213"/>
    <w:rsid w:val="0019021E"/>
    <w:rsid w:val="00194111"/>
    <w:rsid w:val="001B2954"/>
    <w:rsid w:val="001B6783"/>
    <w:rsid w:val="001D1030"/>
    <w:rsid w:val="001D7CE5"/>
    <w:rsid w:val="001E1C43"/>
    <w:rsid w:val="001E2E50"/>
    <w:rsid w:val="001F71BF"/>
    <w:rsid w:val="001F728C"/>
    <w:rsid w:val="001F744F"/>
    <w:rsid w:val="00200D47"/>
    <w:rsid w:val="00202262"/>
    <w:rsid w:val="00202C8D"/>
    <w:rsid w:val="00205FF0"/>
    <w:rsid w:val="002111C2"/>
    <w:rsid w:val="00214276"/>
    <w:rsid w:val="00217323"/>
    <w:rsid w:val="00221802"/>
    <w:rsid w:val="002220D5"/>
    <w:rsid w:val="00222392"/>
    <w:rsid w:val="002321BE"/>
    <w:rsid w:val="00244F92"/>
    <w:rsid w:val="002518C6"/>
    <w:rsid w:val="00256307"/>
    <w:rsid w:val="002643E7"/>
    <w:rsid w:val="002659DB"/>
    <w:rsid w:val="002665F2"/>
    <w:rsid w:val="00271D73"/>
    <w:rsid w:val="00271F7A"/>
    <w:rsid w:val="00274E18"/>
    <w:rsid w:val="002771A2"/>
    <w:rsid w:val="00280CFD"/>
    <w:rsid w:val="00293FED"/>
    <w:rsid w:val="002940D3"/>
    <w:rsid w:val="002967D9"/>
    <w:rsid w:val="002969BE"/>
    <w:rsid w:val="002973E3"/>
    <w:rsid w:val="002A2EF7"/>
    <w:rsid w:val="002B0885"/>
    <w:rsid w:val="002B3156"/>
    <w:rsid w:val="002C77BF"/>
    <w:rsid w:val="002D0EBF"/>
    <w:rsid w:val="002E1D2B"/>
    <w:rsid w:val="002E248A"/>
    <w:rsid w:val="002F4D2C"/>
    <w:rsid w:val="00300812"/>
    <w:rsid w:val="00306581"/>
    <w:rsid w:val="0030704E"/>
    <w:rsid w:val="00311E30"/>
    <w:rsid w:val="00314447"/>
    <w:rsid w:val="003147CF"/>
    <w:rsid w:val="00315323"/>
    <w:rsid w:val="003207B9"/>
    <w:rsid w:val="00320E62"/>
    <w:rsid w:val="00322143"/>
    <w:rsid w:val="00324BD1"/>
    <w:rsid w:val="00325CAB"/>
    <w:rsid w:val="00337328"/>
    <w:rsid w:val="00341E3E"/>
    <w:rsid w:val="00346ED6"/>
    <w:rsid w:val="003561D7"/>
    <w:rsid w:val="003612EE"/>
    <w:rsid w:val="00372E9F"/>
    <w:rsid w:val="003842FE"/>
    <w:rsid w:val="00386714"/>
    <w:rsid w:val="003914D3"/>
    <w:rsid w:val="00391932"/>
    <w:rsid w:val="00395D02"/>
    <w:rsid w:val="003A47CE"/>
    <w:rsid w:val="003B3A7E"/>
    <w:rsid w:val="003B568F"/>
    <w:rsid w:val="003C04D8"/>
    <w:rsid w:val="003C2002"/>
    <w:rsid w:val="003D7374"/>
    <w:rsid w:val="003E1A47"/>
    <w:rsid w:val="003E563C"/>
    <w:rsid w:val="003E76B0"/>
    <w:rsid w:val="003F576D"/>
    <w:rsid w:val="003F6746"/>
    <w:rsid w:val="00401AAC"/>
    <w:rsid w:val="00402A29"/>
    <w:rsid w:val="00406E70"/>
    <w:rsid w:val="00407D13"/>
    <w:rsid w:val="00433876"/>
    <w:rsid w:val="00440FFC"/>
    <w:rsid w:val="00450C10"/>
    <w:rsid w:val="00457302"/>
    <w:rsid w:val="00475D37"/>
    <w:rsid w:val="004861F2"/>
    <w:rsid w:val="0048651D"/>
    <w:rsid w:val="004A2B67"/>
    <w:rsid w:val="004A7167"/>
    <w:rsid w:val="004B77DD"/>
    <w:rsid w:val="004B7909"/>
    <w:rsid w:val="004C2297"/>
    <w:rsid w:val="004E0F7D"/>
    <w:rsid w:val="004F14EE"/>
    <w:rsid w:val="004F53DD"/>
    <w:rsid w:val="00522894"/>
    <w:rsid w:val="00531071"/>
    <w:rsid w:val="00532C5D"/>
    <w:rsid w:val="00536A26"/>
    <w:rsid w:val="00536EDB"/>
    <w:rsid w:val="005405D1"/>
    <w:rsid w:val="00541274"/>
    <w:rsid w:val="005415DB"/>
    <w:rsid w:val="00543D05"/>
    <w:rsid w:val="005577AD"/>
    <w:rsid w:val="0056114F"/>
    <w:rsid w:val="00564E5F"/>
    <w:rsid w:val="00567CFC"/>
    <w:rsid w:val="0059174C"/>
    <w:rsid w:val="00592C2C"/>
    <w:rsid w:val="00597CAB"/>
    <w:rsid w:val="005A351A"/>
    <w:rsid w:val="005A5575"/>
    <w:rsid w:val="005B015B"/>
    <w:rsid w:val="005B3CDA"/>
    <w:rsid w:val="005C4556"/>
    <w:rsid w:val="005C4C1F"/>
    <w:rsid w:val="005D2C7E"/>
    <w:rsid w:val="005F2CFF"/>
    <w:rsid w:val="00601754"/>
    <w:rsid w:val="00603AA1"/>
    <w:rsid w:val="006055BA"/>
    <w:rsid w:val="00606360"/>
    <w:rsid w:val="0061714E"/>
    <w:rsid w:val="00621768"/>
    <w:rsid w:val="0062381E"/>
    <w:rsid w:val="00624643"/>
    <w:rsid w:val="0062717F"/>
    <w:rsid w:val="00634D80"/>
    <w:rsid w:val="0063687A"/>
    <w:rsid w:val="0064037C"/>
    <w:rsid w:val="006419E4"/>
    <w:rsid w:val="00645207"/>
    <w:rsid w:val="00646140"/>
    <w:rsid w:val="00653990"/>
    <w:rsid w:val="006613B4"/>
    <w:rsid w:val="006675D5"/>
    <w:rsid w:val="00667BB1"/>
    <w:rsid w:val="00670582"/>
    <w:rsid w:val="006720F0"/>
    <w:rsid w:val="006812B6"/>
    <w:rsid w:val="006815D6"/>
    <w:rsid w:val="006944C8"/>
    <w:rsid w:val="006961ED"/>
    <w:rsid w:val="006A2D6C"/>
    <w:rsid w:val="006A4315"/>
    <w:rsid w:val="006A65DA"/>
    <w:rsid w:val="006B789D"/>
    <w:rsid w:val="006C10B7"/>
    <w:rsid w:val="006D4B98"/>
    <w:rsid w:val="006D533A"/>
    <w:rsid w:val="006E6F11"/>
    <w:rsid w:val="006F181D"/>
    <w:rsid w:val="00701E2A"/>
    <w:rsid w:val="00712B7F"/>
    <w:rsid w:val="007134E8"/>
    <w:rsid w:val="00713CF5"/>
    <w:rsid w:val="00723070"/>
    <w:rsid w:val="007232DC"/>
    <w:rsid w:val="007371B6"/>
    <w:rsid w:val="00737411"/>
    <w:rsid w:val="00737CA7"/>
    <w:rsid w:val="00744423"/>
    <w:rsid w:val="00744A08"/>
    <w:rsid w:val="00746F66"/>
    <w:rsid w:val="0075623A"/>
    <w:rsid w:val="00757043"/>
    <w:rsid w:val="00757480"/>
    <w:rsid w:val="007609D5"/>
    <w:rsid w:val="00761CD1"/>
    <w:rsid w:val="0076266E"/>
    <w:rsid w:val="00764D32"/>
    <w:rsid w:val="007838A1"/>
    <w:rsid w:val="0079122A"/>
    <w:rsid w:val="00792947"/>
    <w:rsid w:val="00794C6C"/>
    <w:rsid w:val="007A4C7A"/>
    <w:rsid w:val="007A750B"/>
    <w:rsid w:val="007B2EE5"/>
    <w:rsid w:val="007C1989"/>
    <w:rsid w:val="007C2774"/>
    <w:rsid w:val="007C37B5"/>
    <w:rsid w:val="007C715D"/>
    <w:rsid w:val="007D0582"/>
    <w:rsid w:val="007E3CF3"/>
    <w:rsid w:val="007E6751"/>
    <w:rsid w:val="007F337D"/>
    <w:rsid w:val="008021AB"/>
    <w:rsid w:val="00806183"/>
    <w:rsid w:val="00806DEF"/>
    <w:rsid w:val="00814EB0"/>
    <w:rsid w:val="0082210E"/>
    <w:rsid w:val="00824527"/>
    <w:rsid w:val="00826039"/>
    <w:rsid w:val="00827259"/>
    <w:rsid w:val="00832E77"/>
    <w:rsid w:val="008356CD"/>
    <w:rsid w:val="00836E4A"/>
    <w:rsid w:val="00844F29"/>
    <w:rsid w:val="00863FE2"/>
    <w:rsid w:val="00872AE3"/>
    <w:rsid w:val="00873A2E"/>
    <w:rsid w:val="00874D71"/>
    <w:rsid w:val="00877266"/>
    <w:rsid w:val="008A2018"/>
    <w:rsid w:val="008A32C3"/>
    <w:rsid w:val="008A6138"/>
    <w:rsid w:val="008B0939"/>
    <w:rsid w:val="008D52CE"/>
    <w:rsid w:val="008E093D"/>
    <w:rsid w:val="008E1C24"/>
    <w:rsid w:val="008E5A5C"/>
    <w:rsid w:val="008E6827"/>
    <w:rsid w:val="009055AB"/>
    <w:rsid w:val="009060DB"/>
    <w:rsid w:val="00907419"/>
    <w:rsid w:val="00912308"/>
    <w:rsid w:val="00934C58"/>
    <w:rsid w:val="0094606A"/>
    <w:rsid w:val="009460F7"/>
    <w:rsid w:val="00953F69"/>
    <w:rsid w:val="00956FA4"/>
    <w:rsid w:val="009627AF"/>
    <w:rsid w:val="00966B29"/>
    <w:rsid w:val="00974540"/>
    <w:rsid w:val="00984259"/>
    <w:rsid w:val="00984DBB"/>
    <w:rsid w:val="009A0D49"/>
    <w:rsid w:val="009A0DCE"/>
    <w:rsid w:val="009A7F65"/>
    <w:rsid w:val="009B0F9C"/>
    <w:rsid w:val="009B5670"/>
    <w:rsid w:val="009B6701"/>
    <w:rsid w:val="009B6E92"/>
    <w:rsid w:val="009C6881"/>
    <w:rsid w:val="009C74BB"/>
    <w:rsid w:val="009D0784"/>
    <w:rsid w:val="009D6EA1"/>
    <w:rsid w:val="009F0AB6"/>
    <w:rsid w:val="00A02A4D"/>
    <w:rsid w:val="00A04F27"/>
    <w:rsid w:val="00A22031"/>
    <w:rsid w:val="00A245C2"/>
    <w:rsid w:val="00A27F2F"/>
    <w:rsid w:val="00A32A4F"/>
    <w:rsid w:val="00A43EDA"/>
    <w:rsid w:val="00A452FF"/>
    <w:rsid w:val="00A47FA3"/>
    <w:rsid w:val="00A5486D"/>
    <w:rsid w:val="00A64846"/>
    <w:rsid w:val="00A652EB"/>
    <w:rsid w:val="00A655D4"/>
    <w:rsid w:val="00A77E62"/>
    <w:rsid w:val="00A85D4B"/>
    <w:rsid w:val="00A91DBF"/>
    <w:rsid w:val="00AA7686"/>
    <w:rsid w:val="00AA794D"/>
    <w:rsid w:val="00AB304D"/>
    <w:rsid w:val="00AC4466"/>
    <w:rsid w:val="00AC5C0E"/>
    <w:rsid w:val="00AD0F1A"/>
    <w:rsid w:val="00AE065E"/>
    <w:rsid w:val="00AE0C92"/>
    <w:rsid w:val="00AE0CE9"/>
    <w:rsid w:val="00AE5005"/>
    <w:rsid w:val="00AE581A"/>
    <w:rsid w:val="00AF2B4F"/>
    <w:rsid w:val="00B0122F"/>
    <w:rsid w:val="00B027D2"/>
    <w:rsid w:val="00B0493E"/>
    <w:rsid w:val="00B04D0C"/>
    <w:rsid w:val="00B0685C"/>
    <w:rsid w:val="00B07AFA"/>
    <w:rsid w:val="00B22275"/>
    <w:rsid w:val="00B31844"/>
    <w:rsid w:val="00B42056"/>
    <w:rsid w:val="00B46785"/>
    <w:rsid w:val="00B51164"/>
    <w:rsid w:val="00B5213C"/>
    <w:rsid w:val="00B53965"/>
    <w:rsid w:val="00B55DAC"/>
    <w:rsid w:val="00B608E0"/>
    <w:rsid w:val="00B6794A"/>
    <w:rsid w:val="00B76E2F"/>
    <w:rsid w:val="00B808E0"/>
    <w:rsid w:val="00B83F58"/>
    <w:rsid w:val="00B84324"/>
    <w:rsid w:val="00B84703"/>
    <w:rsid w:val="00B94CBD"/>
    <w:rsid w:val="00B960A4"/>
    <w:rsid w:val="00BA6DAE"/>
    <w:rsid w:val="00BB3D6C"/>
    <w:rsid w:val="00BB694D"/>
    <w:rsid w:val="00BC79FB"/>
    <w:rsid w:val="00BC7F7E"/>
    <w:rsid w:val="00BD531D"/>
    <w:rsid w:val="00BD6204"/>
    <w:rsid w:val="00BE256C"/>
    <w:rsid w:val="00BF225A"/>
    <w:rsid w:val="00BF356D"/>
    <w:rsid w:val="00BF3850"/>
    <w:rsid w:val="00BF6FBC"/>
    <w:rsid w:val="00C000BD"/>
    <w:rsid w:val="00C02852"/>
    <w:rsid w:val="00C041AD"/>
    <w:rsid w:val="00C0497E"/>
    <w:rsid w:val="00C05DEC"/>
    <w:rsid w:val="00C138D5"/>
    <w:rsid w:val="00C27D98"/>
    <w:rsid w:val="00C33E07"/>
    <w:rsid w:val="00C4051A"/>
    <w:rsid w:val="00C4132B"/>
    <w:rsid w:val="00C41FB3"/>
    <w:rsid w:val="00C445B6"/>
    <w:rsid w:val="00C5342F"/>
    <w:rsid w:val="00C60BB1"/>
    <w:rsid w:val="00C741CD"/>
    <w:rsid w:val="00C7752F"/>
    <w:rsid w:val="00C84416"/>
    <w:rsid w:val="00C8512F"/>
    <w:rsid w:val="00C91C32"/>
    <w:rsid w:val="00C94B2D"/>
    <w:rsid w:val="00C95417"/>
    <w:rsid w:val="00C95481"/>
    <w:rsid w:val="00CA48B5"/>
    <w:rsid w:val="00CA7425"/>
    <w:rsid w:val="00CB158B"/>
    <w:rsid w:val="00CB26DD"/>
    <w:rsid w:val="00CD07BF"/>
    <w:rsid w:val="00CD7849"/>
    <w:rsid w:val="00CF4AA8"/>
    <w:rsid w:val="00CF5199"/>
    <w:rsid w:val="00CF5998"/>
    <w:rsid w:val="00CF621B"/>
    <w:rsid w:val="00CF7F31"/>
    <w:rsid w:val="00D00237"/>
    <w:rsid w:val="00D074D5"/>
    <w:rsid w:val="00D20C6C"/>
    <w:rsid w:val="00D21589"/>
    <w:rsid w:val="00D22CD0"/>
    <w:rsid w:val="00D23D05"/>
    <w:rsid w:val="00D24A89"/>
    <w:rsid w:val="00D32ACA"/>
    <w:rsid w:val="00D360DB"/>
    <w:rsid w:val="00D432BE"/>
    <w:rsid w:val="00D44711"/>
    <w:rsid w:val="00D521AE"/>
    <w:rsid w:val="00D5662B"/>
    <w:rsid w:val="00D56ABA"/>
    <w:rsid w:val="00D620C4"/>
    <w:rsid w:val="00D62D21"/>
    <w:rsid w:val="00D64E81"/>
    <w:rsid w:val="00D703AA"/>
    <w:rsid w:val="00D72AF5"/>
    <w:rsid w:val="00D73E84"/>
    <w:rsid w:val="00D80928"/>
    <w:rsid w:val="00D87797"/>
    <w:rsid w:val="00D919CB"/>
    <w:rsid w:val="00DA03E2"/>
    <w:rsid w:val="00DA3A8D"/>
    <w:rsid w:val="00DB01D6"/>
    <w:rsid w:val="00DB3457"/>
    <w:rsid w:val="00DB34A7"/>
    <w:rsid w:val="00DD5B37"/>
    <w:rsid w:val="00E04BA5"/>
    <w:rsid w:val="00E154C8"/>
    <w:rsid w:val="00E15EA7"/>
    <w:rsid w:val="00E24C22"/>
    <w:rsid w:val="00E3058E"/>
    <w:rsid w:val="00E46139"/>
    <w:rsid w:val="00E56DF0"/>
    <w:rsid w:val="00E64338"/>
    <w:rsid w:val="00E654F0"/>
    <w:rsid w:val="00E66C1E"/>
    <w:rsid w:val="00E73BAA"/>
    <w:rsid w:val="00E84C4F"/>
    <w:rsid w:val="00E93A18"/>
    <w:rsid w:val="00E97699"/>
    <w:rsid w:val="00EB14BA"/>
    <w:rsid w:val="00EB2E9E"/>
    <w:rsid w:val="00EC3739"/>
    <w:rsid w:val="00EC4E10"/>
    <w:rsid w:val="00EC5539"/>
    <w:rsid w:val="00EC55EF"/>
    <w:rsid w:val="00EC7792"/>
    <w:rsid w:val="00ED1AD4"/>
    <w:rsid w:val="00ED522E"/>
    <w:rsid w:val="00EE1EBD"/>
    <w:rsid w:val="00EE4A79"/>
    <w:rsid w:val="00EE7784"/>
    <w:rsid w:val="00EF264D"/>
    <w:rsid w:val="00EF592D"/>
    <w:rsid w:val="00F007C2"/>
    <w:rsid w:val="00F10017"/>
    <w:rsid w:val="00F15E9A"/>
    <w:rsid w:val="00F21498"/>
    <w:rsid w:val="00F21CC0"/>
    <w:rsid w:val="00F26DE7"/>
    <w:rsid w:val="00F27B03"/>
    <w:rsid w:val="00F30C97"/>
    <w:rsid w:val="00F35178"/>
    <w:rsid w:val="00F35BAB"/>
    <w:rsid w:val="00F41536"/>
    <w:rsid w:val="00F43271"/>
    <w:rsid w:val="00F52E4B"/>
    <w:rsid w:val="00F5372B"/>
    <w:rsid w:val="00F61494"/>
    <w:rsid w:val="00F738DE"/>
    <w:rsid w:val="00F771A8"/>
    <w:rsid w:val="00F81001"/>
    <w:rsid w:val="00F8353B"/>
    <w:rsid w:val="00F940CE"/>
    <w:rsid w:val="00FA1C16"/>
    <w:rsid w:val="00FB1B77"/>
    <w:rsid w:val="00FD453E"/>
    <w:rsid w:val="00FD753F"/>
    <w:rsid w:val="00FD77F0"/>
    <w:rsid w:val="00FF11ED"/>
    <w:rsid w:val="00FF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84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03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51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5173">
              <w:marLeft w:val="0"/>
              <w:marRight w:val="0"/>
              <w:marTop w:val="0"/>
              <w:marBottom w:val="0"/>
              <w:divBdr>
                <w:top w:val="single" w:sz="4" w:space="0" w:color="C3DFEC"/>
                <w:left w:val="single" w:sz="4" w:space="0" w:color="C3DFEC"/>
                <w:bottom w:val="single" w:sz="4" w:space="0" w:color="C3DFEC"/>
                <w:right w:val="single" w:sz="4" w:space="0" w:color="C3DFEC"/>
              </w:divBdr>
              <w:divsChild>
                <w:div w:id="4580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03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03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035165">
                                  <w:marLeft w:val="71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035166">
                                  <w:marLeft w:val="71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035168">
                                  <w:marLeft w:val="71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035170">
                                  <w:marLeft w:val="71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035171">
                                  <w:marLeft w:val="71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035172">
                                  <w:marLeft w:val="71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03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035178">
                                  <w:marLeft w:val="71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035179">
                                  <w:marLeft w:val="719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88</Words>
  <Characters>504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周新平</dc:creator>
  <cp:keywords/>
  <dc:description/>
  <cp:lastModifiedBy>揭晓微</cp:lastModifiedBy>
  <cp:revision>3</cp:revision>
  <dcterms:created xsi:type="dcterms:W3CDTF">2016-04-27T07:08:00Z</dcterms:created>
  <dcterms:modified xsi:type="dcterms:W3CDTF">2016-04-29T01:39:00Z</dcterms:modified>
</cp:coreProperties>
</file>